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8A" w:rsidRPr="00552B53" w:rsidRDefault="00443A8A" w:rsidP="00435B6F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443A8A" w:rsidRDefault="00443A8A" w:rsidP="00435B6F">
      <w:pPr>
        <w:pStyle w:val="ConsPlusTitle"/>
        <w:widowControl/>
        <w:ind w:left="708"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СЕТОЛОВСКАЯ СЕЛЬСКАЯ </w:t>
      </w:r>
      <w:r w:rsidRPr="00552B53">
        <w:rPr>
          <w:b w:val="0"/>
          <w:sz w:val="28"/>
          <w:szCs w:val="28"/>
        </w:rPr>
        <w:t>АДМИНИСТРАЦИЯ</w:t>
      </w:r>
    </w:p>
    <w:p w:rsidR="00443A8A" w:rsidRPr="00552B53" w:rsidRDefault="00443A8A" w:rsidP="00435B6F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552B53">
        <w:rPr>
          <w:b w:val="0"/>
          <w:sz w:val="28"/>
          <w:szCs w:val="28"/>
        </w:rPr>
        <w:t xml:space="preserve"> ПОЧЕПСКОГО РАЙОНА</w:t>
      </w:r>
      <w:r>
        <w:rPr>
          <w:b w:val="0"/>
          <w:sz w:val="28"/>
          <w:szCs w:val="28"/>
        </w:rPr>
        <w:t xml:space="preserve"> </w:t>
      </w:r>
      <w:r w:rsidRPr="00552B53">
        <w:rPr>
          <w:b w:val="0"/>
          <w:sz w:val="28"/>
          <w:szCs w:val="28"/>
        </w:rPr>
        <w:t>БРЯНСКОЙ ОБЛАСТИ</w:t>
      </w:r>
    </w:p>
    <w:p w:rsidR="00443A8A" w:rsidRPr="009D12CF" w:rsidRDefault="00443A8A" w:rsidP="00435B6F">
      <w:pPr>
        <w:jc w:val="center"/>
        <w:outlineLvl w:val="0"/>
        <w:rPr>
          <w:sz w:val="28"/>
          <w:szCs w:val="28"/>
        </w:rPr>
      </w:pPr>
    </w:p>
    <w:p w:rsidR="00443A8A" w:rsidRPr="009D12CF" w:rsidRDefault="00443A8A" w:rsidP="009D12CF">
      <w:pPr>
        <w:rPr>
          <w:sz w:val="28"/>
          <w:szCs w:val="28"/>
        </w:rPr>
      </w:pPr>
    </w:p>
    <w:p w:rsidR="00443A8A" w:rsidRPr="009D12CF" w:rsidRDefault="00443A8A" w:rsidP="00435B6F">
      <w:pPr>
        <w:jc w:val="center"/>
        <w:outlineLvl w:val="0"/>
        <w:rPr>
          <w:sz w:val="28"/>
          <w:szCs w:val="28"/>
        </w:rPr>
      </w:pPr>
      <w:r w:rsidRPr="009D12CF">
        <w:rPr>
          <w:sz w:val="28"/>
          <w:szCs w:val="28"/>
        </w:rPr>
        <w:t>ПОСТАНОВЛЕНИЕ</w:t>
      </w:r>
    </w:p>
    <w:p w:rsidR="00443A8A" w:rsidRDefault="00443A8A" w:rsidP="009D12CF">
      <w:pPr>
        <w:jc w:val="center"/>
        <w:rPr>
          <w:b/>
          <w:sz w:val="28"/>
          <w:szCs w:val="28"/>
        </w:rPr>
      </w:pPr>
    </w:p>
    <w:p w:rsidR="00443A8A" w:rsidRPr="009139F8" w:rsidRDefault="00443A8A" w:rsidP="009D12CF">
      <w:pPr>
        <w:jc w:val="center"/>
        <w:rPr>
          <w:b/>
          <w:sz w:val="28"/>
          <w:szCs w:val="28"/>
        </w:rPr>
      </w:pPr>
    </w:p>
    <w:p w:rsidR="00443A8A" w:rsidRDefault="00443A8A" w:rsidP="00435B6F">
      <w:pPr>
        <w:tabs>
          <w:tab w:val="left" w:pos="495"/>
        </w:tabs>
        <w:rPr>
          <w:sz w:val="28"/>
          <w:szCs w:val="28"/>
        </w:rPr>
      </w:pPr>
      <w:r>
        <w:rPr>
          <w:sz w:val="28"/>
          <w:szCs w:val="28"/>
        </w:rPr>
        <w:t xml:space="preserve">от  «29 » декабря  2023  года  </w:t>
      </w:r>
      <w:r w:rsidRPr="000F44D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</w:t>
      </w:r>
    </w:p>
    <w:p w:rsidR="00443A8A" w:rsidRPr="000F44D3" w:rsidRDefault="00443A8A" w:rsidP="00435B6F">
      <w:pPr>
        <w:tabs>
          <w:tab w:val="left" w:pos="495"/>
        </w:tabs>
        <w:rPr>
          <w:sz w:val="28"/>
          <w:szCs w:val="28"/>
        </w:rPr>
      </w:pPr>
      <w:r>
        <w:rPr>
          <w:sz w:val="28"/>
          <w:szCs w:val="28"/>
        </w:rPr>
        <w:t>с. Сетолово</w:t>
      </w:r>
    </w:p>
    <w:p w:rsidR="00443A8A" w:rsidRPr="009139F8" w:rsidRDefault="00443A8A" w:rsidP="009D12CF">
      <w:pPr>
        <w:rPr>
          <w:sz w:val="28"/>
          <w:szCs w:val="28"/>
        </w:rPr>
      </w:pPr>
    </w:p>
    <w:p w:rsidR="00443A8A" w:rsidRDefault="00443A8A" w:rsidP="009D12CF">
      <w:pPr>
        <w:rPr>
          <w:sz w:val="28"/>
          <w:szCs w:val="28"/>
        </w:rPr>
      </w:pPr>
      <w:r w:rsidRPr="009139F8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</w:t>
      </w:r>
      <w:r w:rsidRPr="009139F8">
        <w:rPr>
          <w:sz w:val="28"/>
          <w:szCs w:val="28"/>
        </w:rPr>
        <w:t xml:space="preserve">изменений </w:t>
      </w:r>
      <w:r>
        <w:rPr>
          <w:sz w:val="28"/>
          <w:szCs w:val="28"/>
        </w:rPr>
        <w:t xml:space="preserve"> в постановление </w:t>
      </w:r>
    </w:p>
    <w:p w:rsidR="00443A8A" w:rsidRDefault="00443A8A" w:rsidP="009D12CF">
      <w:pPr>
        <w:rPr>
          <w:sz w:val="28"/>
          <w:szCs w:val="28"/>
        </w:rPr>
      </w:pPr>
      <w:r>
        <w:rPr>
          <w:sz w:val="28"/>
          <w:szCs w:val="28"/>
        </w:rPr>
        <w:t>от 10.11.2023года № 53 «</w:t>
      </w:r>
      <w:r w:rsidRPr="009139F8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</w:t>
      </w:r>
      <w:r w:rsidRPr="009139F8">
        <w:rPr>
          <w:sz w:val="28"/>
          <w:szCs w:val="28"/>
        </w:rPr>
        <w:t>изменений</w:t>
      </w:r>
    </w:p>
    <w:p w:rsidR="00443A8A" w:rsidRDefault="00443A8A" w:rsidP="002C0A20">
      <w:pPr>
        <w:rPr>
          <w:sz w:val="28"/>
          <w:szCs w:val="28"/>
        </w:rPr>
      </w:pPr>
      <w:r w:rsidRPr="009139F8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муниципальную </w:t>
      </w:r>
      <w:r w:rsidRPr="009139F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139F8">
        <w:rPr>
          <w:sz w:val="28"/>
          <w:szCs w:val="28"/>
        </w:rPr>
        <w:t>рограм</w:t>
      </w:r>
      <w:r>
        <w:rPr>
          <w:sz w:val="28"/>
          <w:szCs w:val="28"/>
        </w:rPr>
        <w:t>му «Реализация полномочий</w:t>
      </w:r>
    </w:p>
    <w:p w:rsidR="00443A8A" w:rsidRDefault="00443A8A" w:rsidP="00435B6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органа местного самоуправления Сетоловского</w:t>
      </w:r>
    </w:p>
    <w:p w:rsidR="00443A8A" w:rsidRDefault="00443A8A" w:rsidP="00435B6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Почепского муниципального</w:t>
      </w:r>
    </w:p>
    <w:p w:rsidR="00443A8A" w:rsidRDefault="00443A8A" w:rsidP="00435B6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района Брянской области»  </w:t>
      </w:r>
    </w:p>
    <w:p w:rsidR="00443A8A" w:rsidRDefault="00443A8A" w:rsidP="009D12CF">
      <w:pPr>
        <w:rPr>
          <w:sz w:val="28"/>
          <w:szCs w:val="28"/>
        </w:rPr>
      </w:pPr>
    </w:p>
    <w:p w:rsidR="00443A8A" w:rsidRDefault="00443A8A" w:rsidP="00301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139F8">
        <w:rPr>
          <w:sz w:val="28"/>
          <w:szCs w:val="28"/>
        </w:rPr>
        <w:t xml:space="preserve"> </w:t>
      </w:r>
    </w:p>
    <w:p w:rsidR="00443A8A" w:rsidRDefault="00443A8A" w:rsidP="00E067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постановлением Сетоловской сельской администрации Почепского района от 25.10.2017 №25  «Об утверждении порядка разработки, реализации и оценки эффективности муниципальных и ведомственных целевых программ Сетоловского сельского поселения Почепского района», </w:t>
      </w:r>
    </w:p>
    <w:p w:rsidR="00443A8A" w:rsidRDefault="00443A8A" w:rsidP="00E0679D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43A8A" w:rsidRDefault="00443A8A" w:rsidP="00E0679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Внести в муниципальную программу «Реализация полномочий</w:t>
      </w:r>
    </w:p>
    <w:p w:rsidR="00443A8A" w:rsidRDefault="00443A8A" w:rsidP="00E0679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органа местного самоуправления Сетоловского сельского поселения</w:t>
      </w:r>
    </w:p>
    <w:p w:rsidR="00443A8A" w:rsidRDefault="00443A8A" w:rsidP="00E0679D">
      <w:pPr>
        <w:jc w:val="both"/>
        <w:rPr>
          <w:sz w:val="28"/>
          <w:szCs w:val="28"/>
        </w:rPr>
      </w:pPr>
      <w:r>
        <w:rPr>
          <w:sz w:val="28"/>
          <w:szCs w:val="28"/>
        </w:rPr>
        <w:t>Почепского муниципального района Брянской области», утвержденную Постановлением Сетоловской сельской администрации  от 28.12.2019 года № 64(в редакции от 28.09.2020 года  №35,от 30.10.2020 года № 56,</w:t>
      </w:r>
      <w:r>
        <w:rPr>
          <w:b/>
        </w:rPr>
        <w:t xml:space="preserve"> </w:t>
      </w:r>
      <w:r>
        <w:rPr>
          <w:sz w:val="28"/>
          <w:szCs w:val="28"/>
        </w:rPr>
        <w:t>от 29.12.2020 года №76, от 29.12.2021года №85,31.10.2022года №52, 29.12.2022года №90,10.11.2023 года №53) следующие изменения:</w:t>
      </w:r>
    </w:p>
    <w:p w:rsidR="00443A8A" w:rsidRPr="00450294" w:rsidRDefault="00443A8A" w:rsidP="00450294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1.1. </w:t>
      </w:r>
      <w:r w:rsidRPr="009D2C7A">
        <w:rPr>
          <w:rFonts w:ascii="Times New Roman" w:hAnsi="Times New Roman" w:cs="Times New Roman"/>
          <w:sz w:val="28"/>
          <w:szCs w:val="28"/>
        </w:rPr>
        <w:t>Пункт</w:t>
      </w:r>
      <w:r>
        <w:rPr>
          <w:sz w:val="28"/>
          <w:szCs w:val="28"/>
        </w:rPr>
        <w:t xml:space="preserve"> </w:t>
      </w:r>
      <w:r w:rsidRPr="0045029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50294">
        <w:rPr>
          <w:rFonts w:ascii="Times New Roman" w:hAnsi="Times New Roman" w:cs="Times New Roman"/>
          <w:sz w:val="28"/>
          <w:szCs w:val="28"/>
        </w:rPr>
        <w:t xml:space="preserve">. Позицию «Объем бюджетных ассигнований на реализацию муниципальной  программы» паспорта муниципальной  программы изложить в </w:t>
      </w:r>
      <w:r>
        <w:rPr>
          <w:rFonts w:ascii="Times New Roman" w:hAnsi="Times New Roman" w:cs="Times New Roman"/>
          <w:sz w:val="28"/>
          <w:szCs w:val="28"/>
        </w:rPr>
        <w:t xml:space="preserve">новой </w:t>
      </w:r>
      <w:r w:rsidRPr="00450294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50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50294">
        <w:rPr>
          <w:rFonts w:ascii="Times New Roman" w:hAnsi="Times New Roman" w:cs="Times New Roman"/>
          <w:sz w:val="28"/>
          <w:szCs w:val="28"/>
        </w:rPr>
        <w:t xml:space="preserve">бщий объем средств, предусмотренных на реализацию 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15 378 700,13 рублей, из них:</w:t>
      </w:r>
    </w:p>
    <w:p w:rsidR="00443A8A" w:rsidRPr="00D102BC" w:rsidRDefault="00443A8A" w:rsidP="00D102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D102BC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 w:rsidRPr="00D102BC">
        <w:rPr>
          <w:sz w:val="28"/>
          <w:szCs w:val="28"/>
        </w:rPr>
        <w:t>год</w:t>
      </w:r>
      <w:r>
        <w:rPr>
          <w:sz w:val="28"/>
          <w:szCs w:val="28"/>
        </w:rPr>
        <w:t xml:space="preserve">  –  1 577 209,70 рублей</w:t>
      </w:r>
      <w:r w:rsidRPr="00D102BC">
        <w:rPr>
          <w:sz w:val="28"/>
          <w:szCs w:val="28"/>
        </w:rPr>
        <w:t>;</w:t>
      </w:r>
    </w:p>
    <w:p w:rsidR="00443A8A" w:rsidRPr="00D102BC" w:rsidRDefault="00443A8A" w:rsidP="00D102BC">
      <w:pPr>
        <w:jc w:val="both"/>
        <w:rPr>
          <w:sz w:val="28"/>
          <w:szCs w:val="28"/>
        </w:rPr>
      </w:pPr>
      <w:r w:rsidRPr="00D102B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D102BC">
        <w:rPr>
          <w:sz w:val="28"/>
          <w:szCs w:val="28"/>
        </w:rPr>
        <w:t>2020 год</w:t>
      </w:r>
      <w:r>
        <w:rPr>
          <w:sz w:val="28"/>
          <w:szCs w:val="28"/>
        </w:rPr>
        <w:t xml:space="preserve">  </w:t>
      </w:r>
      <w:r w:rsidRPr="00D102B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D102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1 676 941,41 </w:t>
      </w:r>
      <w:r w:rsidRPr="00D102BC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D102BC">
        <w:rPr>
          <w:sz w:val="28"/>
          <w:szCs w:val="28"/>
        </w:rPr>
        <w:t>;</w:t>
      </w:r>
    </w:p>
    <w:p w:rsidR="00443A8A" w:rsidRPr="00D102BC" w:rsidRDefault="00443A8A" w:rsidP="00D102BC">
      <w:pPr>
        <w:jc w:val="both"/>
        <w:rPr>
          <w:sz w:val="28"/>
          <w:szCs w:val="28"/>
        </w:rPr>
      </w:pPr>
      <w:r w:rsidRPr="00D102B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D102BC">
        <w:rPr>
          <w:sz w:val="28"/>
          <w:szCs w:val="28"/>
        </w:rPr>
        <w:t xml:space="preserve">2021 год –  </w:t>
      </w:r>
      <w:r>
        <w:rPr>
          <w:sz w:val="28"/>
          <w:szCs w:val="28"/>
        </w:rPr>
        <w:t xml:space="preserve"> 1 753 113,87 рублей</w:t>
      </w:r>
      <w:r w:rsidRPr="00D102BC">
        <w:rPr>
          <w:sz w:val="28"/>
          <w:szCs w:val="28"/>
        </w:rPr>
        <w:t>;</w:t>
      </w:r>
    </w:p>
    <w:p w:rsidR="00443A8A" w:rsidRPr="00D102BC" w:rsidRDefault="00443A8A" w:rsidP="00D102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D102BC">
        <w:rPr>
          <w:sz w:val="28"/>
          <w:szCs w:val="28"/>
        </w:rPr>
        <w:t xml:space="preserve">2022 год –  </w:t>
      </w:r>
      <w:r>
        <w:rPr>
          <w:sz w:val="28"/>
          <w:szCs w:val="28"/>
        </w:rPr>
        <w:t xml:space="preserve"> 1 834 035,43 рублей</w:t>
      </w:r>
      <w:r w:rsidRPr="00D102B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443A8A" w:rsidRPr="00D102BC" w:rsidRDefault="00443A8A" w:rsidP="00D102BC">
      <w:pPr>
        <w:jc w:val="both"/>
        <w:rPr>
          <w:sz w:val="28"/>
          <w:szCs w:val="28"/>
        </w:rPr>
      </w:pPr>
      <w:r w:rsidRPr="00D102B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D102BC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 xml:space="preserve"> </w:t>
      </w:r>
      <w:r w:rsidRPr="00D102BC">
        <w:rPr>
          <w:sz w:val="28"/>
          <w:szCs w:val="28"/>
        </w:rPr>
        <w:t xml:space="preserve"> </w:t>
      </w:r>
      <w:r>
        <w:rPr>
          <w:sz w:val="28"/>
          <w:szCs w:val="28"/>
        </w:rPr>
        <w:t>1 937 722,72  рублей</w:t>
      </w:r>
      <w:r w:rsidRPr="00D102BC">
        <w:rPr>
          <w:sz w:val="28"/>
          <w:szCs w:val="28"/>
        </w:rPr>
        <w:t>;</w:t>
      </w:r>
    </w:p>
    <w:p w:rsidR="00443A8A" w:rsidRDefault="00443A8A" w:rsidP="004502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D102BC">
        <w:rPr>
          <w:sz w:val="28"/>
          <w:szCs w:val="28"/>
        </w:rPr>
        <w:t xml:space="preserve">2024 год – </w:t>
      </w:r>
      <w:r>
        <w:rPr>
          <w:sz w:val="28"/>
          <w:szCs w:val="28"/>
        </w:rPr>
        <w:t xml:space="preserve">  2 284 309,00 рублей;</w:t>
      </w:r>
    </w:p>
    <w:p w:rsidR="00443A8A" w:rsidRDefault="00443A8A" w:rsidP="004502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D102B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D102BC">
        <w:rPr>
          <w:sz w:val="28"/>
          <w:szCs w:val="28"/>
        </w:rPr>
        <w:t xml:space="preserve"> год – </w:t>
      </w:r>
      <w:r>
        <w:rPr>
          <w:sz w:val="28"/>
          <w:szCs w:val="28"/>
        </w:rPr>
        <w:t xml:space="preserve">  2 199 461,00 рублей;</w:t>
      </w:r>
    </w:p>
    <w:p w:rsidR="00443A8A" w:rsidRDefault="00443A8A" w:rsidP="004502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02BC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D102BC">
        <w:rPr>
          <w:sz w:val="28"/>
          <w:szCs w:val="28"/>
        </w:rPr>
        <w:t xml:space="preserve"> год – </w:t>
      </w:r>
      <w:r>
        <w:rPr>
          <w:sz w:val="28"/>
          <w:szCs w:val="28"/>
        </w:rPr>
        <w:t xml:space="preserve">  2 215 907,00 рублей;</w:t>
      </w:r>
    </w:p>
    <w:p w:rsidR="00443A8A" w:rsidRPr="00573C51" w:rsidRDefault="00443A8A" w:rsidP="00F75ED0">
      <w:pPr>
        <w:jc w:val="both"/>
        <w:outlineLvl w:val="0"/>
      </w:pPr>
      <w:r w:rsidRPr="009D2C7A">
        <w:rPr>
          <w:sz w:val="28"/>
          <w:szCs w:val="28"/>
        </w:rPr>
        <w:t xml:space="preserve">      </w:t>
      </w:r>
      <w:r>
        <w:rPr>
          <w:sz w:val="28"/>
          <w:szCs w:val="28"/>
        </w:rPr>
        <w:t>1.2.</w:t>
      </w:r>
      <w:r w:rsidRPr="009D2C7A">
        <w:rPr>
          <w:sz w:val="28"/>
          <w:szCs w:val="28"/>
        </w:rPr>
        <w:t xml:space="preserve"> Пунк</w:t>
      </w:r>
      <w:r>
        <w:rPr>
          <w:sz w:val="28"/>
          <w:szCs w:val="28"/>
        </w:rPr>
        <w:t>т</w:t>
      </w:r>
      <w:r w:rsidRPr="009D2C7A">
        <w:rPr>
          <w:sz w:val="28"/>
          <w:szCs w:val="28"/>
        </w:rPr>
        <w:t xml:space="preserve">  </w:t>
      </w:r>
      <w:r w:rsidRPr="00F75ED0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F75ED0">
        <w:rPr>
          <w:sz w:val="28"/>
          <w:szCs w:val="28"/>
        </w:rPr>
        <w:t xml:space="preserve">. Раздел 4 «Ресурсное обеспечение реализации муниципальной программы» изложить в </w:t>
      </w:r>
      <w:r>
        <w:rPr>
          <w:sz w:val="28"/>
          <w:szCs w:val="28"/>
        </w:rPr>
        <w:t xml:space="preserve">новой </w:t>
      </w:r>
      <w:r w:rsidRPr="00F75ED0">
        <w:rPr>
          <w:sz w:val="28"/>
          <w:szCs w:val="28"/>
        </w:rPr>
        <w:t xml:space="preserve">редакции: «Общий объем средств, предусмотренных на реализацию  муниципальной программы </w:t>
      </w:r>
      <w:r>
        <w:rPr>
          <w:sz w:val="28"/>
          <w:szCs w:val="28"/>
        </w:rPr>
        <w:t xml:space="preserve">15 378 700,13 </w:t>
      </w:r>
      <w:r w:rsidRPr="00F75ED0">
        <w:rPr>
          <w:sz w:val="28"/>
          <w:szCs w:val="28"/>
        </w:rPr>
        <w:t>рублей,</w:t>
      </w:r>
    </w:p>
    <w:p w:rsidR="00443A8A" w:rsidRPr="00450294" w:rsidRDefault="00443A8A" w:rsidP="00450294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 w:rsidRPr="00450294">
        <w:rPr>
          <w:rFonts w:ascii="Times New Roman" w:hAnsi="Times New Roman" w:cs="Times New Roman"/>
          <w:sz w:val="28"/>
          <w:szCs w:val="28"/>
        </w:rPr>
        <w:t>в том числе:</w:t>
      </w:r>
    </w:p>
    <w:p w:rsidR="00443A8A" w:rsidRPr="00D102BC" w:rsidRDefault="00443A8A" w:rsidP="00566545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-</w:t>
      </w:r>
      <w:r w:rsidRPr="00D102BC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 w:rsidRPr="00D102BC">
        <w:rPr>
          <w:sz w:val="28"/>
          <w:szCs w:val="28"/>
        </w:rPr>
        <w:t>год</w:t>
      </w:r>
      <w:r>
        <w:rPr>
          <w:sz w:val="28"/>
          <w:szCs w:val="28"/>
        </w:rPr>
        <w:t xml:space="preserve">  – 1 577 209,70 рублей</w:t>
      </w:r>
      <w:r w:rsidRPr="00D102BC">
        <w:rPr>
          <w:sz w:val="28"/>
          <w:szCs w:val="28"/>
        </w:rPr>
        <w:t>;</w:t>
      </w:r>
    </w:p>
    <w:p w:rsidR="00443A8A" w:rsidRPr="00D102BC" w:rsidRDefault="00443A8A" w:rsidP="00566545">
      <w:pPr>
        <w:jc w:val="both"/>
        <w:rPr>
          <w:sz w:val="28"/>
          <w:szCs w:val="28"/>
        </w:rPr>
      </w:pPr>
      <w:r w:rsidRPr="00D102BC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 w:rsidRPr="00D102BC">
        <w:rPr>
          <w:sz w:val="28"/>
          <w:szCs w:val="28"/>
        </w:rPr>
        <w:t>2020 год</w:t>
      </w:r>
      <w:r>
        <w:rPr>
          <w:sz w:val="28"/>
          <w:szCs w:val="28"/>
        </w:rPr>
        <w:t xml:space="preserve">  </w:t>
      </w:r>
      <w:r w:rsidRPr="00D102B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D102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1 676 941,41 </w:t>
      </w:r>
      <w:r w:rsidRPr="00D102BC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D102BC">
        <w:rPr>
          <w:sz w:val="28"/>
          <w:szCs w:val="28"/>
        </w:rPr>
        <w:t>;</w:t>
      </w:r>
    </w:p>
    <w:p w:rsidR="00443A8A" w:rsidRPr="00D102BC" w:rsidRDefault="00443A8A" w:rsidP="00566545">
      <w:pPr>
        <w:jc w:val="both"/>
        <w:rPr>
          <w:sz w:val="28"/>
          <w:szCs w:val="28"/>
        </w:rPr>
      </w:pPr>
      <w:r w:rsidRPr="00D102BC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 w:rsidRPr="00D102BC">
        <w:rPr>
          <w:sz w:val="28"/>
          <w:szCs w:val="28"/>
        </w:rPr>
        <w:t xml:space="preserve">2021 год –  </w:t>
      </w:r>
      <w:r>
        <w:rPr>
          <w:sz w:val="28"/>
          <w:szCs w:val="28"/>
        </w:rPr>
        <w:t xml:space="preserve"> 1753 113,87 рублей</w:t>
      </w:r>
      <w:r w:rsidRPr="00D102BC">
        <w:rPr>
          <w:sz w:val="28"/>
          <w:szCs w:val="28"/>
        </w:rPr>
        <w:t>;</w:t>
      </w:r>
    </w:p>
    <w:p w:rsidR="00443A8A" w:rsidRDefault="00443A8A" w:rsidP="006C37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Pr="00D102BC">
        <w:rPr>
          <w:sz w:val="28"/>
          <w:szCs w:val="28"/>
        </w:rPr>
        <w:t xml:space="preserve">2022 год –  </w:t>
      </w:r>
      <w:r>
        <w:rPr>
          <w:sz w:val="28"/>
          <w:szCs w:val="28"/>
        </w:rPr>
        <w:t xml:space="preserve"> 1 834 035,43 рублей</w:t>
      </w:r>
      <w:r w:rsidRPr="00D102B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443A8A" w:rsidRPr="00D102BC" w:rsidRDefault="00443A8A" w:rsidP="00B01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Pr="00D102BC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 xml:space="preserve"> </w:t>
      </w:r>
      <w:r w:rsidRPr="00D102BC">
        <w:rPr>
          <w:sz w:val="28"/>
          <w:szCs w:val="28"/>
        </w:rPr>
        <w:t xml:space="preserve"> </w:t>
      </w:r>
      <w:r>
        <w:rPr>
          <w:sz w:val="28"/>
          <w:szCs w:val="28"/>
        </w:rPr>
        <w:t>1 937 722,72  рублей</w:t>
      </w:r>
      <w:r w:rsidRPr="00D102BC">
        <w:rPr>
          <w:sz w:val="28"/>
          <w:szCs w:val="28"/>
        </w:rPr>
        <w:t>;</w:t>
      </w:r>
    </w:p>
    <w:p w:rsidR="00443A8A" w:rsidRDefault="00443A8A" w:rsidP="009D2C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Pr="00D102BC">
        <w:rPr>
          <w:sz w:val="28"/>
          <w:szCs w:val="28"/>
        </w:rPr>
        <w:t xml:space="preserve">2024 год – </w:t>
      </w:r>
      <w:r>
        <w:rPr>
          <w:sz w:val="28"/>
          <w:szCs w:val="28"/>
        </w:rPr>
        <w:t xml:space="preserve">  2 284 309,00 рублей;</w:t>
      </w:r>
    </w:p>
    <w:p w:rsidR="00443A8A" w:rsidRDefault="00443A8A" w:rsidP="009D2C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Pr="00D102B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D102BC">
        <w:rPr>
          <w:sz w:val="28"/>
          <w:szCs w:val="28"/>
        </w:rPr>
        <w:t xml:space="preserve"> год – </w:t>
      </w:r>
      <w:r>
        <w:rPr>
          <w:sz w:val="28"/>
          <w:szCs w:val="28"/>
        </w:rPr>
        <w:t xml:space="preserve">  2 199 461,00 рублей;</w:t>
      </w:r>
    </w:p>
    <w:p w:rsidR="00443A8A" w:rsidRDefault="00443A8A" w:rsidP="009D2C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D102BC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D102BC">
        <w:rPr>
          <w:sz w:val="28"/>
          <w:szCs w:val="28"/>
        </w:rPr>
        <w:t xml:space="preserve"> год – </w:t>
      </w:r>
      <w:r>
        <w:rPr>
          <w:sz w:val="28"/>
          <w:szCs w:val="28"/>
        </w:rPr>
        <w:t xml:space="preserve">  2 215 907,00 рублей.</w:t>
      </w:r>
    </w:p>
    <w:p w:rsidR="00443A8A" w:rsidRDefault="00443A8A" w:rsidP="00B01D9B">
      <w:pPr>
        <w:jc w:val="both"/>
        <w:rPr>
          <w:sz w:val="28"/>
          <w:szCs w:val="28"/>
        </w:rPr>
      </w:pPr>
    </w:p>
    <w:p w:rsidR="00443A8A" w:rsidRDefault="00443A8A" w:rsidP="00CE1934">
      <w:pPr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9139F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139F8">
        <w:rPr>
          <w:sz w:val="28"/>
          <w:szCs w:val="28"/>
        </w:rPr>
        <w:t>лан реализации муниципальной програм</w:t>
      </w:r>
      <w:r>
        <w:rPr>
          <w:sz w:val="28"/>
          <w:szCs w:val="28"/>
        </w:rPr>
        <w:t>мы (приложение №2) прилагается в новой редакции</w:t>
      </w:r>
      <w:r w:rsidRPr="009139F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43A8A" w:rsidRDefault="00443A8A" w:rsidP="00CE19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1.4.</w:t>
      </w:r>
      <w:r w:rsidRPr="00654958"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Pr="00654958">
        <w:rPr>
          <w:bCs/>
          <w:color w:val="000000"/>
          <w:sz w:val="28"/>
          <w:szCs w:val="28"/>
          <w:shd w:val="clear" w:color="auto" w:fill="FFFFFF"/>
        </w:rPr>
        <w:t>Сведения о показателях (индикаторах) муниципальной программы, подпрограмм и их значениях</w:t>
      </w:r>
      <w:r>
        <w:rPr>
          <w:sz w:val="28"/>
          <w:szCs w:val="28"/>
        </w:rPr>
        <w:t>(приложение №3) прилагается в новой редакции</w:t>
      </w:r>
      <w:r w:rsidRPr="009139F8">
        <w:rPr>
          <w:sz w:val="28"/>
          <w:szCs w:val="28"/>
        </w:rPr>
        <w:t>.</w:t>
      </w:r>
    </w:p>
    <w:p w:rsidR="00443A8A" w:rsidRDefault="00443A8A" w:rsidP="00301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</w:t>
      </w:r>
      <w:r w:rsidRPr="009139F8">
        <w:rPr>
          <w:sz w:val="28"/>
          <w:szCs w:val="28"/>
        </w:rPr>
        <w:t xml:space="preserve"> Опубликовать настоящее Постановление</w:t>
      </w:r>
      <w:r>
        <w:rPr>
          <w:sz w:val="28"/>
          <w:szCs w:val="28"/>
        </w:rPr>
        <w:t xml:space="preserve"> согласно утвержденному Порядку.</w:t>
      </w:r>
      <w:r w:rsidRPr="009139F8">
        <w:rPr>
          <w:sz w:val="28"/>
          <w:szCs w:val="28"/>
        </w:rPr>
        <w:t xml:space="preserve"> </w:t>
      </w:r>
    </w:p>
    <w:p w:rsidR="00443A8A" w:rsidRDefault="00443A8A" w:rsidP="00301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139F8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4A158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Pr="004A158C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в силу с момента подписания.</w:t>
      </w:r>
    </w:p>
    <w:p w:rsidR="00443A8A" w:rsidRDefault="00443A8A" w:rsidP="00C544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Контроль за </w:t>
      </w:r>
      <w:r w:rsidRPr="009139F8">
        <w:rPr>
          <w:sz w:val="28"/>
          <w:szCs w:val="28"/>
        </w:rPr>
        <w:t>испол</w:t>
      </w:r>
      <w:r>
        <w:rPr>
          <w:sz w:val="28"/>
          <w:szCs w:val="28"/>
        </w:rPr>
        <w:t xml:space="preserve">нением Постановления возложить </w:t>
      </w:r>
      <w:r w:rsidRPr="009139F8">
        <w:rPr>
          <w:sz w:val="28"/>
          <w:szCs w:val="28"/>
        </w:rPr>
        <w:t>на</w:t>
      </w:r>
      <w:r>
        <w:rPr>
          <w:sz w:val="28"/>
          <w:szCs w:val="28"/>
        </w:rPr>
        <w:t xml:space="preserve"> ведущего специалиста </w:t>
      </w:r>
      <w:r w:rsidRPr="009139F8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Двоенко В.И.</w:t>
      </w:r>
    </w:p>
    <w:p w:rsidR="00443A8A" w:rsidRDefault="00443A8A" w:rsidP="00C544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</w:t>
      </w:r>
      <w:r w:rsidRPr="006C37E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</w:t>
      </w:r>
      <w:r w:rsidRPr="002457A6">
        <w:rPr>
          <w:sz w:val="28"/>
          <w:szCs w:val="28"/>
        </w:rPr>
        <w:t xml:space="preserve"> подлежит официальному опубликованию (обнародованию) согласно Устава Сетоловского сельского поселения и на официальном сайте Сетоловской сельской администрации в сети «Интернет»: </w:t>
      </w:r>
      <w:hyperlink r:id="rId4" w:history="1">
        <w:r>
          <w:rPr>
            <w:rStyle w:val="Hyperlink"/>
            <w:sz w:val="28"/>
            <w:szCs w:val="28"/>
            <w:lang w:val="en-US"/>
          </w:rPr>
          <w:t>setolovorf</w:t>
        </w:r>
        <w:r w:rsidRPr="002457A6">
          <w:rPr>
            <w:rStyle w:val="Hyperlink"/>
            <w:sz w:val="28"/>
            <w:szCs w:val="28"/>
          </w:rPr>
          <w:t>.</w:t>
        </w:r>
        <w:r w:rsidRPr="002457A6">
          <w:rPr>
            <w:rStyle w:val="Hyperlink"/>
            <w:sz w:val="28"/>
            <w:szCs w:val="28"/>
            <w:lang w:val="en-US"/>
          </w:rPr>
          <w:t>ru</w:t>
        </w:r>
      </w:hyperlink>
      <w:r w:rsidRPr="002457A6">
        <w:rPr>
          <w:sz w:val="28"/>
          <w:szCs w:val="28"/>
        </w:rPr>
        <w:t>.</w:t>
      </w:r>
    </w:p>
    <w:p w:rsidR="00443A8A" w:rsidRDefault="00443A8A" w:rsidP="00C544EE">
      <w:pPr>
        <w:jc w:val="both"/>
        <w:rPr>
          <w:sz w:val="28"/>
          <w:szCs w:val="28"/>
        </w:rPr>
      </w:pPr>
    </w:p>
    <w:p w:rsidR="00443A8A" w:rsidRDefault="00443A8A" w:rsidP="00CE11EF">
      <w:pPr>
        <w:rPr>
          <w:sz w:val="28"/>
          <w:szCs w:val="28"/>
        </w:rPr>
      </w:pPr>
    </w:p>
    <w:p w:rsidR="00443A8A" w:rsidRDefault="00443A8A" w:rsidP="00CE11EF">
      <w:pPr>
        <w:rPr>
          <w:sz w:val="28"/>
          <w:szCs w:val="28"/>
        </w:rPr>
      </w:pPr>
    </w:p>
    <w:p w:rsidR="00443A8A" w:rsidRDefault="00443A8A" w:rsidP="00CE11EF">
      <w:pPr>
        <w:rPr>
          <w:sz w:val="28"/>
          <w:szCs w:val="28"/>
        </w:rPr>
      </w:pPr>
    </w:p>
    <w:p w:rsidR="00443A8A" w:rsidRDefault="00443A8A" w:rsidP="00CE11EF">
      <w:pPr>
        <w:rPr>
          <w:sz w:val="28"/>
          <w:szCs w:val="28"/>
        </w:rPr>
      </w:pPr>
    </w:p>
    <w:p w:rsidR="00443A8A" w:rsidRDefault="00443A8A" w:rsidP="00CE11EF">
      <w:pPr>
        <w:rPr>
          <w:sz w:val="28"/>
          <w:szCs w:val="28"/>
        </w:rPr>
      </w:pPr>
    </w:p>
    <w:p w:rsidR="00443A8A" w:rsidRDefault="00443A8A" w:rsidP="00CE11EF">
      <w:pPr>
        <w:rPr>
          <w:sz w:val="28"/>
          <w:szCs w:val="28"/>
        </w:rPr>
      </w:pPr>
    </w:p>
    <w:p w:rsidR="00443A8A" w:rsidRDefault="00443A8A" w:rsidP="00CE11EF">
      <w:pPr>
        <w:rPr>
          <w:sz w:val="28"/>
          <w:szCs w:val="28"/>
        </w:rPr>
      </w:pPr>
    </w:p>
    <w:p w:rsidR="00443A8A" w:rsidRDefault="00443A8A" w:rsidP="00CE11EF">
      <w:pPr>
        <w:rPr>
          <w:sz w:val="28"/>
          <w:szCs w:val="28"/>
        </w:rPr>
      </w:pPr>
      <w:r>
        <w:rPr>
          <w:sz w:val="28"/>
          <w:szCs w:val="28"/>
        </w:rPr>
        <w:t xml:space="preserve"> Глава поселения                                                                            С.А.Никуткин</w:t>
      </w:r>
    </w:p>
    <w:p w:rsidR="00443A8A" w:rsidRDefault="00443A8A" w:rsidP="00CE11E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43A8A" w:rsidRDefault="00443A8A" w:rsidP="00CE11EF">
      <w:pPr>
        <w:rPr>
          <w:sz w:val="28"/>
          <w:szCs w:val="28"/>
        </w:rPr>
      </w:pPr>
    </w:p>
    <w:p w:rsidR="00443A8A" w:rsidRDefault="00443A8A" w:rsidP="00CE11EF">
      <w:pPr>
        <w:rPr>
          <w:sz w:val="28"/>
          <w:szCs w:val="28"/>
        </w:rPr>
      </w:pPr>
    </w:p>
    <w:p w:rsidR="00443A8A" w:rsidRDefault="00443A8A" w:rsidP="00CE11EF">
      <w:pPr>
        <w:rPr>
          <w:sz w:val="28"/>
          <w:szCs w:val="28"/>
        </w:rPr>
      </w:pPr>
    </w:p>
    <w:p w:rsidR="00443A8A" w:rsidRDefault="00443A8A" w:rsidP="00CE11EF">
      <w:pPr>
        <w:rPr>
          <w:sz w:val="28"/>
          <w:szCs w:val="28"/>
        </w:rPr>
      </w:pPr>
    </w:p>
    <w:p w:rsidR="00443A8A" w:rsidRDefault="00443A8A" w:rsidP="00CE11EF">
      <w:pPr>
        <w:rPr>
          <w:sz w:val="28"/>
          <w:szCs w:val="28"/>
        </w:rPr>
      </w:pPr>
    </w:p>
    <w:p w:rsidR="00443A8A" w:rsidRDefault="00443A8A" w:rsidP="00CE11EF">
      <w:pPr>
        <w:rPr>
          <w:sz w:val="28"/>
          <w:szCs w:val="28"/>
        </w:rPr>
      </w:pPr>
    </w:p>
    <w:p w:rsidR="00443A8A" w:rsidRDefault="00443A8A" w:rsidP="00CE11EF">
      <w:pPr>
        <w:rPr>
          <w:sz w:val="28"/>
          <w:szCs w:val="28"/>
        </w:rPr>
      </w:pPr>
    </w:p>
    <w:p w:rsidR="00443A8A" w:rsidRDefault="00443A8A" w:rsidP="00CE11EF">
      <w:pPr>
        <w:rPr>
          <w:sz w:val="28"/>
          <w:szCs w:val="28"/>
        </w:rPr>
      </w:pPr>
    </w:p>
    <w:p w:rsidR="00443A8A" w:rsidRDefault="00443A8A" w:rsidP="00CE11EF">
      <w:pPr>
        <w:rPr>
          <w:sz w:val="28"/>
          <w:szCs w:val="28"/>
        </w:rPr>
      </w:pPr>
    </w:p>
    <w:p w:rsidR="00443A8A" w:rsidRDefault="00443A8A" w:rsidP="00CE11EF">
      <w:pPr>
        <w:rPr>
          <w:sz w:val="28"/>
          <w:szCs w:val="28"/>
        </w:rPr>
      </w:pPr>
    </w:p>
    <w:p w:rsidR="00443A8A" w:rsidRDefault="00443A8A" w:rsidP="00CE11EF">
      <w:pPr>
        <w:rPr>
          <w:sz w:val="28"/>
          <w:szCs w:val="28"/>
        </w:rPr>
      </w:pPr>
    </w:p>
    <w:p w:rsidR="00443A8A" w:rsidRDefault="00443A8A" w:rsidP="00CE11EF">
      <w:pPr>
        <w:rPr>
          <w:sz w:val="28"/>
          <w:szCs w:val="28"/>
        </w:rPr>
      </w:pPr>
    </w:p>
    <w:p w:rsidR="00443A8A" w:rsidRDefault="00443A8A" w:rsidP="00CE11EF">
      <w:pPr>
        <w:rPr>
          <w:sz w:val="28"/>
          <w:szCs w:val="28"/>
        </w:rPr>
      </w:pPr>
    </w:p>
    <w:p w:rsidR="00443A8A" w:rsidRDefault="00443A8A" w:rsidP="00CE11EF">
      <w:pPr>
        <w:rPr>
          <w:sz w:val="28"/>
          <w:szCs w:val="28"/>
        </w:rPr>
      </w:pPr>
    </w:p>
    <w:p w:rsidR="00443A8A" w:rsidRDefault="00443A8A" w:rsidP="00CE11EF">
      <w:pPr>
        <w:rPr>
          <w:sz w:val="28"/>
          <w:szCs w:val="28"/>
        </w:rPr>
      </w:pPr>
    </w:p>
    <w:p w:rsidR="00443A8A" w:rsidRDefault="00443A8A" w:rsidP="00CE11EF">
      <w:pPr>
        <w:rPr>
          <w:sz w:val="28"/>
          <w:szCs w:val="28"/>
        </w:rPr>
      </w:pPr>
    </w:p>
    <w:p w:rsidR="00443A8A" w:rsidRDefault="00443A8A" w:rsidP="00CE11EF">
      <w:pPr>
        <w:rPr>
          <w:sz w:val="28"/>
          <w:szCs w:val="28"/>
        </w:rPr>
      </w:pPr>
    </w:p>
    <w:p w:rsidR="00443A8A" w:rsidRDefault="00443A8A" w:rsidP="00301D8F">
      <w:pPr>
        <w:pStyle w:val="NoSpacing"/>
      </w:pPr>
    </w:p>
    <w:sectPr w:rsidR="00443A8A" w:rsidSect="00F75ED0">
      <w:pgSz w:w="11906" w:h="16838"/>
      <w:pgMar w:top="851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2CF"/>
    <w:rsid w:val="000037AB"/>
    <w:rsid w:val="00005A3E"/>
    <w:rsid w:val="00012194"/>
    <w:rsid w:val="000125CB"/>
    <w:rsid w:val="00015337"/>
    <w:rsid w:val="000244B6"/>
    <w:rsid w:val="00033647"/>
    <w:rsid w:val="00046DCA"/>
    <w:rsid w:val="0005397F"/>
    <w:rsid w:val="000555D1"/>
    <w:rsid w:val="00057E04"/>
    <w:rsid w:val="0007095F"/>
    <w:rsid w:val="00070D36"/>
    <w:rsid w:val="00082BB8"/>
    <w:rsid w:val="000862C2"/>
    <w:rsid w:val="00092192"/>
    <w:rsid w:val="000B0DF7"/>
    <w:rsid w:val="000B14DC"/>
    <w:rsid w:val="000B1DEC"/>
    <w:rsid w:val="000B1F57"/>
    <w:rsid w:val="000C041E"/>
    <w:rsid w:val="000C30E6"/>
    <w:rsid w:val="000C720D"/>
    <w:rsid w:val="000D1823"/>
    <w:rsid w:val="000F44D3"/>
    <w:rsid w:val="000F7B8D"/>
    <w:rsid w:val="00107A0B"/>
    <w:rsid w:val="00115686"/>
    <w:rsid w:val="001167F3"/>
    <w:rsid w:val="00122CCA"/>
    <w:rsid w:val="0013133F"/>
    <w:rsid w:val="001317BF"/>
    <w:rsid w:val="001325B4"/>
    <w:rsid w:val="001551F5"/>
    <w:rsid w:val="00157988"/>
    <w:rsid w:val="00161696"/>
    <w:rsid w:val="00163F03"/>
    <w:rsid w:val="001701C9"/>
    <w:rsid w:val="00171F2F"/>
    <w:rsid w:val="00173A1E"/>
    <w:rsid w:val="00176C0A"/>
    <w:rsid w:val="00182A56"/>
    <w:rsid w:val="00186431"/>
    <w:rsid w:val="00187D3F"/>
    <w:rsid w:val="0019017A"/>
    <w:rsid w:val="001911A2"/>
    <w:rsid w:val="00191F02"/>
    <w:rsid w:val="00192776"/>
    <w:rsid w:val="001931EA"/>
    <w:rsid w:val="001B0EAF"/>
    <w:rsid w:val="001B2690"/>
    <w:rsid w:val="001B64E3"/>
    <w:rsid w:val="001C451E"/>
    <w:rsid w:val="001E26DE"/>
    <w:rsid w:val="001E4DDF"/>
    <w:rsid w:val="001E6FE8"/>
    <w:rsid w:val="001F4BAD"/>
    <w:rsid w:val="001F53EB"/>
    <w:rsid w:val="0020558E"/>
    <w:rsid w:val="00206F1D"/>
    <w:rsid w:val="00212DD1"/>
    <w:rsid w:val="00221E28"/>
    <w:rsid w:val="00224EE1"/>
    <w:rsid w:val="00234A71"/>
    <w:rsid w:val="002411C1"/>
    <w:rsid w:val="00243F9F"/>
    <w:rsid w:val="002457A6"/>
    <w:rsid w:val="00250802"/>
    <w:rsid w:val="00255700"/>
    <w:rsid w:val="00255BE9"/>
    <w:rsid w:val="00257A9E"/>
    <w:rsid w:val="00266F9C"/>
    <w:rsid w:val="00295686"/>
    <w:rsid w:val="002A3DFE"/>
    <w:rsid w:val="002C0A20"/>
    <w:rsid w:val="002C3C1E"/>
    <w:rsid w:val="002D1B81"/>
    <w:rsid w:val="002D2963"/>
    <w:rsid w:val="002D4242"/>
    <w:rsid w:val="002D682F"/>
    <w:rsid w:val="002D6C34"/>
    <w:rsid w:val="002E6E40"/>
    <w:rsid w:val="002E77FC"/>
    <w:rsid w:val="002F0EAE"/>
    <w:rsid w:val="002F3349"/>
    <w:rsid w:val="002F5B7F"/>
    <w:rsid w:val="00301D8F"/>
    <w:rsid w:val="00316E85"/>
    <w:rsid w:val="00321AD5"/>
    <w:rsid w:val="00322012"/>
    <w:rsid w:val="00323909"/>
    <w:rsid w:val="003306B8"/>
    <w:rsid w:val="00335F62"/>
    <w:rsid w:val="00336084"/>
    <w:rsid w:val="00351417"/>
    <w:rsid w:val="00351446"/>
    <w:rsid w:val="003527D9"/>
    <w:rsid w:val="003603A4"/>
    <w:rsid w:val="00360F14"/>
    <w:rsid w:val="00362F74"/>
    <w:rsid w:val="00364AB4"/>
    <w:rsid w:val="00364ABE"/>
    <w:rsid w:val="00370FE7"/>
    <w:rsid w:val="00387853"/>
    <w:rsid w:val="00390615"/>
    <w:rsid w:val="003A194C"/>
    <w:rsid w:val="003A2BAF"/>
    <w:rsid w:val="003A5091"/>
    <w:rsid w:val="003A5DA1"/>
    <w:rsid w:val="003B25C8"/>
    <w:rsid w:val="003D103A"/>
    <w:rsid w:val="003E59B2"/>
    <w:rsid w:val="003F3F4D"/>
    <w:rsid w:val="003F757D"/>
    <w:rsid w:val="0040177B"/>
    <w:rsid w:val="00406C1E"/>
    <w:rsid w:val="00415D3F"/>
    <w:rsid w:val="004178A9"/>
    <w:rsid w:val="00435B6F"/>
    <w:rsid w:val="004362B8"/>
    <w:rsid w:val="004427A0"/>
    <w:rsid w:val="00443A8A"/>
    <w:rsid w:val="00445931"/>
    <w:rsid w:val="00446EE7"/>
    <w:rsid w:val="004501C3"/>
    <w:rsid w:val="00450294"/>
    <w:rsid w:val="004535DC"/>
    <w:rsid w:val="0045360C"/>
    <w:rsid w:val="00453E3A"/>
    <w:rsid w:val="00454D5C"/>
    <w:rsid w:val="00470B8B"/>
    <w:rsid w:val="004716D0"/>
    <w:rsid w:val="00477028"/>
    <w:rsid w:val="00477727"/>
    <w:rsid w:val="004818EB"/>
    <w:rsid w:val="0048440B"/>
    <w:rsid w:val="0048511A"/>
    <w:rsid w:val="004855B8"/>
    <w:rsid w:val="004A0FAD"/>
    <w:rsid w:val="004A158C"/>
    <w:rsid w:val="004A2B32"/>
    <w:rsid w:val="004A2EA4"/>
    <w:rsid w:val="004C05B4"/>
    <w:rsid w:val="004C1D59"/>
    <w:rsid w:val="004D2B54"/>
    <w:rsid w:val="004D7065"/>
    <w:rsid w:val="004E5CE9"/>
    <w:rsid w:val="004E6CCB"/>
    <w:rsid w:val="004F525A"/>
    <w:rsid w:val="004F760B"/>
    <w:rsid w:val="005010B1"/>
    <w:rsid w:val="00503732"/>
    <w:rsid w:val="00506A93"/>
    <w:rsid w:val="00513389"/>
    <w:rsid w:val="00515BE2"/>
    <w:rsid w:val="00521F6E"/>
    <w:rsid w:val="0052320C"/>
    <w:rsid w:val="00526623"/>
    <w:rsid w:val="00527E8C"/>
    <w:rsid w:val="005378F8"/>
    <w:rsid w:val="00540373"/>
    <w:rsid w:val="00541F81"/>
    <w:rsid w:val="0054299C"/>
    <w:rsid w:val="005456C8"/>
    <w:rsid w:val="00552B53"/>
    <w:rsid w:val="005548CA"/>
    <w:rsid w:val="005577AF"/>
    <w:rsid w:val="00566545"/>
    <w:rsid w:val="005709E7"/>
    <w:rsid w:val="00572EF8"/>
    <w:rsid w:val="00573C51"/>
    <w:rsid w:val="005752A6"/>
    <w:rsid w:val="00576BB9"/>
    <w:rsid w:val="00587858"/>
    <w:rsid w:val="0059100B"/>
    <w:rsid w:val="005A422A"/>
    <w:rsid w:val="005B62AA"/>
    <w:rsid w:val="005C337C"/>
    <w:rsid w:val="005C6BB5"/>
    <w:rsid w:val="005D076E"/>
    <w:rsid w:val="005D1D68"/>
    <w:rsid w:val="005D6E1D"/>
    <w:rsid w:val="005E4186"/>
    <w:rsid w:val="005F42DA"/>
    <w:rsid w:val="006022A4"/>
    <w:rsid w:val="0060723E"/>
    <w:rsid w:val="006134E9"/>
    <w:rsid w:val="0063218F"/>
    <w:rsid w:val="0063313C"/>
    <w:rsid w:val="00636AEB"/>
    <w:rsid w:val="0064320B"/>
    <w:rsid w:val="00645906"/>
    <w:rsid w:val="00652EF1"/>
    <w:rsid w:val="00654958"/>
    <w:rsid w:val="006649B7"/>
    <w:rsid w:val="006729BD"/>
    <w:rsid w:val="00682BE7"/>
    <w:rsid w:val="006856A7"/>
    <w:rsid w:val="0069449F"/>
    <w:rsid w:val="006A27F7"/>
    <w:rsid w:val="006C0CB9"/>
    <w:rsid w:val="006C37E6"/>
    <w:rsid w:val="006C5D32"/>
    <w:rsid w:val="006C6444"/>
    <w:rsid w:val="006F403A"/>
    <w:rsid w:val="006F510B"/>
    <w:rsid w:val="006F5336"/>
    <w:rsid w:val="006F5AB6"/>
    <w:rsid w:val="00722417"/>
    <w:rsid w:val="007247AA"/>
    <w:rsid w:val="00724A9C"/>
    <w:rsid w:val="00733460"/>
    <w:rsid w:val="007338E8"/>
    <w:rsid w:val="0074174B"/>
    <w:rsid w:val="00751C49"/>
    <w:rsid w:val="007527E6"/>
    <w:rsid w:val="00762215"/>
    <w:rsid w:val="007814C1"/>
    <w:rsid w:val="00782663"/>
    <w:rsid w:val="0078360D"/>
    <w:rsid w:val="00792F7A"/>
    <w:rsid w:val="007A4C88"/>
    <w:rsid w:val="007A5AA9"/>
    <w:rsid w:val="007B0B14"/>
    <w:rsid w:val="007B53DE"/>
    <w:rsid w:val="007B60E8"/>
    <w:rsid w:val="007B6A0B"/>
    <w:rsid w:val="007C19C3"/>
    <w:rsid w:val="007C60F1"/>
    <w:rsid w:val="007D0BC8"/>
    <w:rsid w:val="007D25D5"/>
    <w:rsid w:val="007F0043"/>
    <w:rsid w:val="007F17CC"/>
    <w:rsid w:val="008028D3"/>
    <w:rsid w:val="00802AB3"/>
    <w:rsid w:val="008057D2"/>
    <w:rsid w:val="00806418"/>
    <w:rsid w:val="00807670"/>
    <w:rsid w:val="008213E9"/>
    <w:rsid w:val="008221B9"/>
    <w:rsid w:val="00826C0D"/>
    <w:rsid w:val="008326C5"/>
    <w:rsid w:val="0083562B"/>
    <w:rsid w:val="008374F5"/>
    <w:rsid w:val="00852D45"/>
    <w:rsid w:val="00862083"/>
    <w:rsid w:val="0086274E"/>
    <w:rsid w:val="0086454C"/>
    <w:rsid w:val="0087100C"/>
    <w:rsid w:val="00876B30"/>
    <w:rsid w:val="00877099"/>
    <w:rsid w:val="008777B9"/>
    <w:rsid w:val="00877A11"/>
    <w:rsid w:val="00880A2F"/>
    <w:rsid w:val="00886980"/>
    <w:rsid w:val="00897421"/>
    <w:rsid w:val="008A0C6A"/>
    <w:rsid w:val="008A0D77"/>
    <w:rsid w:val="008A5DE2"/>
    <w:rsid w:val="008B6993"/>
    <w:rsid w:val="008B6BA1"/>
    <w:rsid w:val="008C1A50"/>
    <w:rsid w:val="008D1B2A"/>
    <w:rsid w:val="008D56DE"/>
    <w:rsid w:val="008E3C5A"/>
    <w:rsid w:val="008F08B2"/>
    <w:rsid w:val="008F7375"/>
    <w:rsid w:val="00906EEF"/>
    <w:rsid w:val="00911119"/>
    <w:rsid w:val="009139F8"/>
    <w:rsid w:val="00915E9E"/>
    <w:rsid w:val="00920F19"/>
    <w:rsid w:val="00922D22"/>
    <w:rsid w:val="00933755"/>
    <w:rsid w:val="00934663"/>
    <w:rsid w:val="009355B9"/>
    <w:rsid w:val="00937173"/>
    <w:rsid w:val="00941645"/>
    <w:rsid w:val="009436E3"/>
    <w:rsid w:val="00947B4D"/>
    <w:rsid w:val="009506E2"/>
    <w:rsid w:val="009543AB"/>
    <w:rsid w:val="00957D55"/>
    <w:rsid w:val="009643D2"/>
    <w:rsid w:val="00967D87"/>
    <w:rsid w:val="009724E9"/>
    <w:rsid w:val="00973CD8"/>
    <w:rsid w:val="00973D91"/>
    <w:rsid w:val="00985E58"/>
    <w:rsid w:val="00991004"/>
    <w:rsid w:val="00991026"/>
    <w:rsid w:val="009943DF"/>
    <w:rsid w:val="009C5672"/>
    <w:rsid w:val="009D072A"/>
    <w:rsid w:val="009D12CF"/>
    <w:rsid w:val="009D2C7A"/>
    <w:rsid w:val="009D2F98"/>
    <w:rsid w:val="009E7CE6"/>
    <w:rsid w:val="009F0F31"/>
    <w:rsid w:val="00A07E10"/>
    <w:rsid w:val="00A1288B"/>
    <w:rsid w:val="00A144A7"/>
    <w:rsid w:val="00A1700D"/>
    <w:rsid w:val="00A23666"/>
    <w:rsid w:val="00A30316"/>
    <w:rsid w:val="00A31848"/>
    <w:rsid w:val="00A61ABD"/>
    <w:rsid w:val="00A66F2B"/>
    <w:rsid w:val="00A81D74"/>
    <w:rsid w:val="00A83279"/>
    <w:rsid w:val="00A84122"/>
    <w:rsid w:val="00A85725"/>
    <w:rsid w:val="00A91E56"/>
    <w:rsid w:val="00AA7814"/>
    <w:rsid w:val="00AB2BC4"/>
    <w:rsid w:val="00AB2EAB"/>
    <w:rsid w:val="00AB3B2E"/>
    <w:rsid w:val="00AB6E5D"/>
    <w:rsid w:val="00AC0C21"/>
    <w:rsid w:val="00AC61E5"/>
    <w:rsid w:val="00AD05B6"/>
    <w:rsid w:val="00AD39BF"/>
    <w:rsid w:val="00AE4BA5"/>
    <w:rsid w:val="00AF08E1"/>
    <w:rsid w:val="00AF49A3"/>
    <w:rsid w:val="00AF7F76"/>
    <w:rsid w:val="00B01D9B"/>
    <w:rsid w:val="00B33CAC"/>
    <w:rsid w:val="00B4170C"/>
    <w:rsid w:val="00B429BD"/>
    <w:rsid w:val="00B5755C"/>
    <w:rsid w:val="00B60883"/>
    <w:rsid w:val="00B62072"/>
    <w:rsid w:val="00B632BF"/>
    <w:rsid w:val="00B66E28"/>
    <w:rsid w:val="00B82C00"/>
    <w:rsid w:val="00B83C95"/>
    <w:rsid w:val="00B84191"/>
    <w:rsid w:val="00B84F95"/>
    <w:rsid w:val="00B85A1D"/>
    <w:rsid w:val="00B94B04"/>
    <w:rsid w:val="00B94D65"/>
    <w:rsid w:val="00B95E60"/>
    <w:rsid w:val="00BB0E65"/>
    <w:rsid w:val="00BB19D2"/>
    <w:rsid w:val="00BB19D7"/>
    <w:rsid w:val="00BB4C26"/>
    <w:rsid w:val="00BC65D6"/>
    <w:rsid w:val="00BD1270"/>
    <w:rsid w:val="00BD536E"/>
    <w:rsid w:val="00BF72EB"/>
    <w:rsid w:val="00C0076F"/>
    <w:rsid w:val="00C02B7A"/>
    <w:rsid w:val="00C06541"/>
    <w:rsid w:val="00C173B0"/>
    <w:rsid w:val="00C22250"/>
    <w:rsid w:val="00C22BD3"/>
    <w:rsid w:val="00C23C9D"/>
    <w:rsid w:val="00C278A8"/>
    <w:rsid w:val="00C3385F"/>
    <w:rsid w:val="00C36E35"/>
    <w:rsid w:val="00C42193"/>
    <w:rsid w:val="00C42FB2"/>
    <w:rsid w:val="00C44E2B"/>
    <w:rsid w:val="00C510FE"/>
    <w:rsid w:val="00C544EE"/>
    <w:rsid w:val="00C609A9"/>
    <w:rsid w:val="00C63F67"/>
    <w:rsid w:val="00C65B0B"/>
    <w:rsid w:val="00C65C87"/>
    <w:rsid w:val="00C910D2"/>
    <w:rsid w:val="00C9248E"/>
    <w:rsid w:val="00C924F4"/>
    <w:rsid w:val="00CA0D65"/>
    <w:rsid w:val="00CA2E94"/>
    <w:rsid w:val="00CA32B1"/>
    <w:rsid w:val="00CA69A4"/>
    <w:rsid w:val="00CB252E"/>
    <w:rsid w:val="00CB55C3"/>
    <w:rsid w:val="00CC3976"/>
    <w:rsid w:val="00CD4406"/>
    <w:rsid w:val="00CD6BFF"/>
    <w:rsid w:val="00CE11EF"/>
    <w:rsid w:val="00CE160C"/>
    <w:rsid w:val="00CE1934"/>
    <w:rsid w:val="00CE3AF7"/>
    <w:rsid w:val="00CF2591"/>
    <w:rsid w:val="00CF658C"/>
    <w:rsid w:val="00CF79DF"/>
    <w:rsid w:val="00D06959"/>
    <w:rsid w:val="00D102BC"/>
    <w:rsid w:val="00D1456D"/>
    <w:rsid w:val="00D31B3A"/>
    <w:rsid w:val="00D36D70"/>
    <w:rsid w:val="00D40FED"/>
    <w:rsid w:val="00D4180E"/>
    <w:rsid w:val="00D42E1C"/>
    <w:rsid w:val="00D530E7"/>
    <w:rsid w:val="00D54587"/>
    <w:rsid w:val="00D643D6"/>
    <w:rsid w:val="00D649C9"/>
    <w:rsid w:val="00D839A4"/>
    <w:rsid w:val="00D91B30"/>
    <w:rsid w:val="00D926AF"/>
    <w:rsid w:val="00DB1DC8"/>
    <w:rsid w:val="00DB460D"/>
    <w:rsid w:val="00DB7005"/>
    <w:rsid w:val="00DD75CE"/>
    <w:rsid w:val="00DD7E02"/>
    <w:rsid w:val="00DF4EFF"/>
    <w:rsid w:val="00E05CB7"/>
    <w:rsid w:val="00E0679D"/>
    <w:rsid w:val="00E07072"/>
    <w:rsid w:val="00E15DA5"/>
    <w:rsid w:val="00E24354"/>
    <w:rsid w:val="00E45E50"/>
    <w:rsid w:val="00E47F35"/>
    <w:rsid w:val="00E513DB"/>
    <w:rsid w:val="00E53113"/>
    <w:rsid w:val="00E56EC0"/>
    <w:rsid w:val="00E56F14"/>
    <w:rsid w:val="00E574A5"/>
    <w:rsid w:val="00E57570"/>
    <w:rsid w:val="00E601F3"/>
    <w:rsid w:val="00E75D62"/>
    <w:rsid w:val="00E77BB0"/>
    <w:rsid w:val="00E800F9"/>
    <w:rsid w:val="00E820EF"/>
    <w:rsid w:val="00E83779"/>
    <w:rsid w:val="00E86B8E"/>
    <w:rsid w:val="00E9474F"/>
    <w:rsid w:val="00EA0A56"/>
    <w:rsid w:val="00EA22E5"/>
    <w:rsid w:val="00EA3D42"/>
    <w:rsid w:val="00EA5D99"/>
    <w:rsid w:val="00EB2CCF"/>
    <w:rsid w:val="00EC35E3"/>
    <w:rsid w:val="00ED4B89"/>
    <w:rsid w:val="00ED5805"/>
    <w:rsid w:val="00EE05CF"/>
    <w:rsid w:val="00EE2726"/>
    <w:rsid w:val="00EE4EB4"/>
    <w:rsid w:val="00EE5123"/>
    <w:rsid w:val="00EE585C"/>
    <w:rsid w:val="00EE7ACF"/>
    <w:rsid w:val="00EF2BDD"/>
    <w:rsid w:val="00EF45FF"/>
    <w:rsid w:val="00EF7A99"/>
    <w:rsid w:val="00F07D91"/>
    <w:rsid w:val="00F2162F"/>
    <w:rsid w:val="00F22D21"/>
    <w:rsid w:val="00F244EE"/>
    <w:rsid w:val="00F303C9"/>
    <w:rsid w:val="00F41D6B"/>
    <w:rsid w:val="00F51144"/>
    <w:rsid w:val="00F5621B"/>
    <w:rsid w:val="00F62EA1"/>
    <w:rsid w:val="00F6514C"/>
    <w:rsid w:val="00F66BE3"/>
    <w:rsid w:val="00F74CD7"/>
    <w:rsid w:val="00F75ED0"/>
    <w:rsid w:val="00F76CD6"/>
    <w:rsid w:val="00F80912"/>
    <w:rsid w:val="00F85E42"/>
    <w:rsid w:val="00F91C54"/>
    <w:rsid w:val="00F92EA2"/>
    <w:rsid w:val="00F97E6E"/>
    <w:rsid w:val="00FA0EB7"/>
    <w:rsid w:val="00FB0407"/>
    <w:rsid w:val="00FB2E52"/>
    <w:rsid w:val="00FB4823"/>
    <w:rsid w:val="00FB6923"/>
    <w:rsid w:val="00FC1B02"/>
    <w:rsid w:val="00FC3609"/>
    <w:rsid w:val="00FC6446"/>
    <w:rsid w:val="00FC774D"/>
    <w:rsid w:val="00FC7E39"/>
    <w:rsid w:val="00FD4FE4"/>
    <w:rsid w:val="00FD543F"/>
    <w:rsid w:val="00FE614F"/>
    <w:rsid w:val="00FF4761"/>
    <w:rsid w:val="00FF5571"/>
    <w:rsid w:val="00FF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2C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15337"/>
    <w:pPr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41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1645"/>
    <w:rPr>
      <w:rFonts w:ascii="Tahoma" w:hAnsi="Tahoma" w:cs="Tahoma"/>
      <w:sz w:val="16"/>
      <w:szCs w:val="16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435B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06EEF"/>
    <w:rPr>
      <w:rFonts w:ascii="Times New Roman" w:hAnsi="Times New Roman" w:cs="Times New Roman"/>
      <w:sz w:val="2"/>
    </w:rPr>
  </w:style>
  <w:style w:type="paragraph" w:customStyle="1" w:styleId="ConsPlusTitle">
    <w:name w:val="ConsPlusTitle"/>
    <w:uiPriority w:val="99"/>
    <w:rsid w:val="00435B6F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45029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6C37E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50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tolovoad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5810</TotalTime>
  <Pages>3</Pages>
  <Words>468</Words>
  <Characters>2674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213</cp:revision>
  <cp:lastPrinted>2022-01-10T12:45:00Z</cp:lastPrinted>
  <dcterms:created xsi:type="dcterms:W3CDTF">2013-10-29T12:29:00Z</dcterms:created>
  <dcterms:modified xsi:type="dcterms:W3CDTF">2023-12-29T08:09:00Z</dcterms:modified>
</cp:coreProperties>
</file>